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NSimSun" w:eastAsia="仿宋_GB2312" w:cs="SimSun"/>
          <w:kern w:val="0"/>
          <w:sz w:val="30"/>
          <w:szCs w:val="28"/>
        </w:rPr>
      </w:pPr>
      <w:r>
        <w:rPr>
          <w:rFonts w:hint="eastAsia" w:ascii="仿宋_GB2312" w:hAnsi="NSimSun" w:eastAsia="仿宋_GB2312" w:cs="SimSun"/>
          <w:kern w:val="0"/>
          <w:sz w:val="30"/>
          <w:szCs w:val="28"/>
        </w:rPr>
        <w:t>附件</w:t>
      </w:r>
      <w:r>
        <w:rPr>
          <w:rFonts w:ascii="仿宋_GB2312" w:hAnsi="NSimSun" w:eastAsia="仿宋_GB2312" w:cs="SimSun"/>
          <w:kern w:val="0"/>
          <w:sz w:val="30"/>
          <w:szCs w:val="28"/>
        </w:rPr>
        <w:t>3</w:t>
      </w:r>
      <w:r>
        <w:rPr>
          <w:rFonts w:hint="eastAsia" w:ascii="仿宋_GB2312" w:hAnsi="NSimSun" w:eastAsia="仿宋_GB2312" w:cs="SimSun"/>
          <w:kern w:val="0"/>
          <w:sz w:val="30"/>
          <w:szCs w:val="28"/>
        </w:rPr>
        <w:t>：</w:t>
      </w:r>
    </w:p>
    <w:p>
      <w:pPr>
        <w:widowControl/>
        <w:adjustRightInd w:val="0"/>
        <w:snapToGrid w:val="0"/>
        <w:spacing w:line="288" w:lineRule="auto"/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浙江财经大学东方学院学生干部考核成绩核对表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371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0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0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纠错申请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16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分院（学生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</w:tc>
      </w:tr>
    </w:tbl>
    <w:p>
      <w:pPr>
        <w:tabs>
          <w:tab w:val="left" w:pos="1080"/>
        </w:tabs>
        <w:spacing w:line="360" w:lineRule="auto"/>
        <w:jc w:val="center"/>
        <w:rPr>
          <w:rFonts w:ascii="仿宋_GB2312" w:hAnsi="仿宋_GB2312" w:eastAsia="仿宋_GB2312" w:cs="仿宋_GB2312"/>
          <w:b/>
          <w:bCs/>
          <w:sz w:val="24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eastAsia="zh-CN"/>
        </w:rPr>
        <w:t>共青团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</w:rPr>
        <w:t>浙江财经大学东方学院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eastAsia="zh-CN"/>
        </w:rPr>
        <w:t>委员会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30"/>
        </w:rPr>
        <w:t>制</w:t>
      </w:r>
    </w:p>
    <w:p>
      <w:pPr>
        <w:tabs>
          <w:tab w:val="left" w:pos="1080"/>
        </w:tabs>
        <w:spacing w:line="360" w:lineRule="auto"/>
        <w:rPr>
          <w:rFonts w:ascii="仿宋_GB2312" w:hAnsi="NSimSun" w:eastAsia="仿宋_GB2312" w:cs="SimSun"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</w:rPr>
        <w:t>注：若成绩公布无误，则“</w:t>
      </w:r>
      <w:r>
        <w:rPr>
          <w:rFonts w:hint="eastAsia" w:ascii="仿宋_GB2312" w:hAnsi="仿宋_GB2312" w:eastAsia="仿宋_GB2312" w:cs="仿宋_GB2312"/>
        </w:rPr>
        <w:t>纠错申请”一栏写“无”；若有误，则在“纠错申请”一栏填上姓名、联系方式，并写明错误原因。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6A8B"/>
    <w:rsid w:val="0C1C6A8B"/>
    <w:rsid w:val="34866B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码1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620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2018-09-17T03:10:00Z</dcterms:created>
  <dc:creator>W</dc:creator>
  <cp:lastModifiedBy>竹马马</cp:lastModifiedBy>
  <dcterms:modified xsi:type="dcterms:W3CDTF">2019-09-09T04:31:04Z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