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会计分院升旗仪式出勤率反馈表</w:t>
      </w:r>
    </w:p>
    <w:tbl>
      <w:tblPr>
        <w:tblStyle w:val="3"/>
        <w:tblpPr w:leftFromText="180" w:rightFromText="180" w:vertAnchor="text" w:horzAnchor="page" w:tblpX="1986" w:tblpY="207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990"/>
        <w:gridCol w:w="991"/>
        <w:gridCol w:w="990"/>
        <w:gridCol w:w="991"/>
        <w:gridCol w:w="122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应到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实到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缺勤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请假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出勤率</w:t>
            </w:r>
            <w:r>
              <w:rPr>
                <w:rFonts w:ascii="宋体" w:hAnsi="宋体" w:cs="宋体"/>
                <w:b/>
                <w:sz w:val="24"/>
              </w:rPr>
              <w:t>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98%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97%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资评班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91%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14ACA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83%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14CMA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100</w:t>
            </w:r>
            <w:r>
              <w:rPr>
                <w:rFonts w:ascii="宋体" w:hAnsi="宋体" w:cs="宋体"/>
                <w:bCs/>
                <w:sz w:val="24"/>
              </w:rPr>
              <w:t>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lang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资评班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15ACA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94%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15CMA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98%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98%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资评班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16ACA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16CMA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100%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185627"/>
    <w:rsid w:val="00484435"/>
    <w:rsid w:val="006D4B21"/>
    <w:rsid w:val="008001DD"/>
    <w:rsid w:val="008F4A3D"/>
    <w:rsid w:val="00D203C4"/>
    <w:rsid w:val="16132BA0"/>
    <w:rsid w:val="28682F5B"/>
    <w:rsid w:val="45F674AE"/>
    <w:rsid w:val="77185627"/>
    <w:rsid w:val="77FF3C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99"/>
    <w:rPr>
      <w:rFonts w:ascii="仿宋_GB2312" w:eastAsia="仿宋_GB2312" w:cs="仿宋_GB2312"/>
      <w:b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363</Words>
  <Characters>551</Characters>
  <Lines>0</Lines>
  <Paragraphs>0</Paragraphs>
  <TotalTime>0</TotalTime>
  <ScaleCrop>false</ScaleCrop>
  <LinksUpToDate>false</LinksUpToDate>
  <CharactersWithSpaces>551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2016-11-23T02:47:00Z</dcterms:created>
  <dc:creator>Administrator</dc:creator>
  <cp:lastModifiedBy>Administrator</cp:lastModifiedBy>
  <dcterms:modified xsi:type="dcterms:W3CDTF">2017-03-24T02:11:06Z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