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BE" w:rsidRDefault="00CE7173">
      <w:pPr>
        <w:spacing w:line="360" w:lineRule="auto"/>
        <w:jc w:val="left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附件2：</w:t>
      </w:r>
    </w:p>
    <w:p w:rsidR="004304BE" w:rsidRDefault="00CE7173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2018年浙江省节能宣作品征集活动承诺书</w:t>
      </w:r>
    </w:p>
    <w:p w:rsidR="004304BE" w:rsidRDefault="004304B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本人充分知晓并对2018年浙江省节能宣传作品征集活动组委会（以下简称“组委会”）</w:t>
      </w:r>
      <w:proofErr w:type="gramStart"/>
      <w:r>
        <w:rPr>
          <w:rFonts w:asciiTheme="minorEastAsia" w:hAnsiTheme="minorEastAsia"/>
          <w:sz w:val="28"/>
          <w:szCs w:val="28"/>
        </w:rPr>
        <w:t>作出</w:t>
      </w:r>
      <w:proofErr w:type="gramEnd"/>
      <w:r>
        <w:rPr>
          <w:rFonts w:asciiTheme="minorEastAsia" w:hAnsiTheme="minorEastAsia"/>
          <w:sz w:val="28"/>
          <w:szCs w:val="28"/>
        </w:rPr>
        <w:t>如下承诺：</w:t>
      </w:r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1.提交的作品是本人原创的；</w:t>
      </w:r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2.如果作品涉嫌侵犯第三方版权，组织方将不承担由此引起的任何法律或经济责任；</w:t>
      </w:r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3.将作品授权给组织方，允许其收录本人的作品，并且在无需本人进一步授权的情况下，通过任何媒体对作品全部或部分的影像和声音，进行发行、出版、编辑、翻译；</w:t>
      </w:r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4.同意遵守组织方的各项规定。</w:t>
      </w:r>
    </w:p>
    <w:p w:rsidR="004304BE" w:rsidRDefault="004304BE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4304BE" w:rsidRDefault="00CE717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学校：                        </w:t>
      </w:r>
      <w:r>
        <w:rPr>
          <w:rFonts w:asciiTheme="minorEastAsia" w:hAnsiTheme="minorEastAsia"/>
          <w:sz w:val="28"/>
          <w:szCs w:val="28"/>
        </w:rPr>
        <w:t>承诺人签字：</w:t>
      </w:r>
    </w:p>
    <w:p w:rsidR="004304BE" w:rsidRDefault="004304B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304BE" w:rsidRDefault="00CE7173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日期：     年   月   日   </w:t>
      </w:r>
    </w:p>
    <w:p w:rsidR="004304BE" w:rsidRDefault="004304BE">
      <w:pPr>
        <w:rPr>
          <w:rFonts w:ascii="仿宋_GB2312" w:eastAsia="仿宋_GB2312"/>
          <w:sz w:val="28"/>
          <w:szCs w:val="28"/>
        </w:rPr>
      </w:pPr>
    </w:p>
    <w:p w:rsidR="004304BE" w:rsidRDefault="004304BE">
      <w:pPr>
        <w:ind w:firstLineChars="200" w:firstLine="420"/>
      </w:pPr>
    </w:p>
    <w:p w:rsidR="004304BE" w:rsidRDefault="004304BE">
      <w:pPr>
        <w:rPr>
          <w:rFonts w:ascii="仿宋_GB2312" w:eastAsia="仿宋_GB2312" w:hAnsi="Helvetica" w:cs="仿宋_GB2312"/>
          <w:sz w:val="28"/>
          <w:szCs w:val="28"/>
          <w:shd w:val="clear" w:color="auto" w:fill="FFFFFF"/>
        </w:rPr>
      </w:pPr>
    </w:p>
    <w:sectPr w:rsidR="0043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41" w:rsidRDefault="008C1241" w:rsidP="001F3FB1">
      <w:r>
        <w:separator/>
      </w:r>
    </w:p>
  </w:endnote>
  <w:endnote w:type="continuationSeparator" w:id="0">
    <w:p w:rsidR="008C1241" w:rsidRDefault="008C1241" w:rsidP="001F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41" w:rsidRDefault="008C1241" w:rsidP="001F3FB1">
      <w:r>
        <w:separator/>
      </w:r>
    </w:p>
  </w:footnote>
  <w:footnote w:type="continuationSeparator" w:id="0">
    <w:p w:rsidR="008C1241" w:rsidRDefault="008C1241" w:rsidP="001F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5FC85"/>
    <w:multiLevelType w:val="singleLevel"/>
    <w:tmpl w:val="8EE5FC85"/>
    <w:lvl w:ilvl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4C432735"/>
    <w:multiLevelType w:val="singleLevel"/>
    <w:tmpl w:val="4C432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50B4"/>
    <w:rsid w:val="001E494C"/>
    <w:rsid w:val="001F3FB1"/>
    <w:rsid w:val="002B1DAE"/>
    <w:rsid w:val="004304BE"/>
    <w:rsid w:val="00682A3F"/>
    <w:rsid w:val="008410B4"/>
    <w:rsid w:val="008A1E98"/>
    <w:rsid w:val="008C1241"/>
    <w:rsid w:val="00B638A3"/>
    <w:rsid w:val="00CE7173"/>
    <w:rsid w:val="00E81582"/>
    <w:rsid w:val="02CE72B2"/>
    <w:rsid w:val="037538A0"/>
    <w:rsid w:val="0A4F3C2F"/>
    <w:rsid w:val="0ECE1095"/>
    <w:rsid w:val="146E29CB"/>
    <w:rsid w:val="1C796777"/>
    <w:rsid w:val="1D2C674C"/>
    <w:rsid w:val="1D870CE8"/>
    <w:rsid w:val="34436905"/>
    <w:rsid w:val="34C44666"/>
    <w:rsid w:val="3D0B7368"/>
    <w:rsid w:val="40424063"/>
    <w:rsid w:val="40496A97"/>
    <w:rsid w:val="464450B4"/>
    <w:rsid w:val="47E50CDC"/>
    <w:rsid w:val="4B346F4B"/>
    <w:rsid w:val="4F0D4850"/>
    <w:rsid w:val="4F4035AF"/>
    <w:rsid w:val="5C663174"/>
    <w:rsid w:val="63B631B6"/>
    <w:rsid w:val="69653AF6"/>
    <w:rsid w:val="6D535020"/>
    <w:rsid w:val="6D6E0975"/>
    <w:rsid w:val="7B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F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3FB1"/>
    <w:rPr>
      <w:kern w:val="2"/>
      <w:sz w:val="18"/>
      <w:szCs w:val="18"/>
    </w:rPr>
  </w:style>
  <w:style w:type="paragraph" w:styleId="a6">
    <w:name w:val="footer"/>
    <w:basedOn w:val="a"/>
    <w:link w:val="Char0"/>
    <w:rsid w:val="001F3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3F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F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3FB1"/>
    <w:rPr>
      <w:kern w:val="2"/>
      <w:sz w:val="18"/>
      <w:szCs w:val="18"/>
    </w:rPr>
  </w:style>
  <w:style w:type="paragraph" w:styleId="a6">
    <w:name w:val="footer"/>
    <w:basedOn w:val="a"/>
    <w:link w:val="Char0"/>
    <w:rsid w:val="001F3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3F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已逝de时光</dc:creator>
  <cp:lastModifiedBy>HW</cp:lastModifiedBy>
  <cp:revision>7</cp:revision>
  <dcterms:created xsi:type="dcterms:W3CDTF">2018-04-14T10:37:00Z</dcterms:created>
  <dcterms:modified xsi:type="dcterms:W3CDTF">2018-04-18T00:26:00Z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