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DFC68" w14:textId="77777777" w:rsidR="00FF7269" w:rsidRDefault="00CD0FA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>
        <w:rPr>
          <w:rFonts w:ascii="仿宋_GB2312" w:eastAsia="仿宋_GB2312" w:hint="eastAsia"/>
          <w:sz w:val="30"/>
          <w:szCs w:val="30"/>
        </w:rPr>
        <w:t xml:space="preserve">          </w:t>
      </w:r>
    </w:p>
    <w:p w14:paraId="2EE77B78" w14:textId="77777777" w:rsidR="00D54918" w:rsidRDefault="00CD0FAE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2"/>
        </w:rPr>
      </w:pPr>
      <w:r w:rsidRPr="00D54918">
        <w:rPr>
          <w:rFonts w:ascii="华文中宋" w:eastAsia="华文中宋" w:hAnsi="华文中宋" w:hint="eastAsia"/>
          <w:b/>
          <w:sz w:val="36"/>
          <w:szCs w:val="32"/>
        </w:rPr>
        <w:t>浙江财经大学东方学院</w:t>
      </w:r>
    </w:p>
    <w:p w14:paraId="3CD37606" w14:textId="77777777" w:rsidR="00CD0FAE" w:rsidRDefault="00D54918" w:rsidP="00D54918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2"/>
        </w:rPr>
      </w:pPr>
      <w:r w:rsidRPr="00D54918">
        <w:rPr>
          <w:rFonts w:ascii="华文中宋" w:eastAsia="华文中宋" w:hAnsi="华文中宋" w:hint="eastAsia"/>
          <w:b/>
          <w:sz w:val="36"/>
          <w:szCs w:val="32"/>
        </w:rPr>
        <w:t>“传承红色血脉，汇集强军力量</w:t>
      </w:r>
      <w:r w:rsidR="00CD0FAE" w:rsidRPr="00D54918">
        <w:rPr>
          <w:rFonts w:ascii="华文中宋" w:eastAsia="华文中宋" w:hAnsi="华文中宋" w:hint="eastAsia"/>
          <w:b/>
          <w:sz w:val="36"/>
          <w:szCs w:val="32"/>
        </w:rPr>
        <w:t>”</w:t>
      </w:r>
      <w:r w:rsidR="00CD0FAE" w:rsidRPr="00D54918">
        <w:rPr>
          <w:rFonts w:ascii="华文中宋" w:eastAsia="华文中宋" w:hAnsi="华文中宋" w:hint="eastAsia"/>
          <w:b/>
          <w:sz w:val="36"/>
          <w:szCs w:val="32"/>
        </w:rPr>
        <w:t>国防教育主题演讲</w:t>
      </w:r>
    </w:p>
    <w:p w14:paraId="02B6DA8D" w14:textId="6440411F" w:rsidR="00FF7269" w:rsidRDefault="00CD0FAE" w:rsidP="00CD0FAE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2"/>
        </w:rPr>
      </w:pPr>
      <w:r w:rsidRPr="00D54918">
        <w:rPr>
          <w:rFonts w:ascii="华文中宋" w:eastAsia="华文中宋" w:hAnsi="华文中宋" w:hint="eastAsia"/>
          <w:b/>
          <w:sz w:val="36"/>
          <w:szCs w:val="32"/>
        </w:rPr>
        <w:t>比赛</w:t>
      </w:r>
      <w:r w:rsidRPr="00D54918">
        <w:rPr>
          <w:rFonts w:ascii="华文中宋" w:eastAsia="华文中宋" w:hAnsi="华文中宋" w:hint="eastAsia"/>
          <w:b/>
          <w:sz w:val="36"/>
          <w:szCs w:val="32"/>
        </w:rPr>
        <w:t>选手报名登记表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949"/>
        <w:gridCol w:w="1516"/>
        <w:gridCol w:w="2475"/>
        <w:gridCol w:w="1774"/>
      </w:tblGrid>
      <w:tr w:rsidR="00FF7269" w14:paraId="307536AF" w14:textId="77777777">
        <w:trPr>
          <w:trHeight w:val="452"/>
          <w:jc w:val="center"/>
        </w:trPr>
        <w:tc>
          <w:tcPr>
            <w:tcW w:w="1568" w:type="dxa"/>
          </w:tcPr>
          <w:p w14:paraId="3BEB0487" w14:textId="77777777" w:rsidR="00FF7269" w:rsidRDefault="00CD0FAE">
            <w:pPr>
              <w:jc w:val="center"/>
              <w:textAlignment w:val="center"/>
              <w:rPr>
                <w:rFonts w:ascii="仿宋_GB2312" w:eastAsia="仿宋_GB2312" w:hAnsi="宋体"/>
                <w:spacing w:val="1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分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院</w:t>
            </w:r>
          </w:p>
        </w:tc>
        <w:tc>
          <w:tcPr>
            <w:tcW w:w="1949" w:type="dxa"/>
          </w:tcPr>
          <w:p w14:paraId="42197674" w14:textId="77777777" w:rsidR="00FF7269" w:rsidRDefault="00FF7269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</w:tcPr>
          <w:p w14:paraId="65E20E97" w14:textId="77777777" w:rsidR="00FF7269" w:rsidRDefault="00CD0FAE">
            <w:pPr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级</w:t>
            </w:r>
          </w:p>
        </w:tc>
        <w:tc>
          <w:tcPr>
            <w:tcW w:w="2475" w:type="dxa"/>
          </w:tcPr>
          <w:p w14:paraId="2C569784" w14:textId="77777777" w:rsidR="00FF7269" w:rsidRDefault="00FF7269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vAlign w:val="center"/>
          </w:tcPr>
          <w:p w14:paraId="10FF6292" w14:textId="77777777" w:rsidR="00FF7269" w:rsidRDefault="00CD0FAE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贴照片处</w:t>
            </w:r>
          </w:p>
        </w:tc>
      </w:tr>
      <w:tr w:rsidR="00FF7269" w14:paraId="5F79A3F8" w14:textId="77777777">
        <w:trPr>
          <w:trHeight w:val="601"/>
          <w:jc w:val="center"/>
        </w:trPr>
        <w:tc>
          <w:tcPr>
            <w:tcW w:w="1568" w:type="dxa"/>
          </w:tcPr>
          <w:p w14:paraId="1BBFA188" w14:textId="77777777" w:rsidR="00FF7269" w:rsidRDefault="00CD0FAE">
            <w:pPr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号</w:t>
            </w:r>
          </w:p>
        </w:tc>
        <w:tc>
          <w:tcPr>
            <w:tcW w:w="1949" w:type="dxa"/>
          </w:tcPr>
          <w:p w14:paraId="21A49C99" w14:textId="77777777" w:rsidR="00FF7269" w:rsidRDefault="00FF7269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</w:tcPr>
          <w:p w14:paraId="43186A48" w14:textId="77777777" w:rsidR="00FF7269" w:rsidRDefault="00CD0FAE">
            <w:pPr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2475" w:type="dxa"/>
          </w:tcPr>
          <w:p w14:paraId="1AB217B0" w14:textId="77777777" w:rsidR="00FF7269" w:rsidRDefault="00FF7269">
            <w:pPr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14:paraId="3D437203" w14:textId="77777777" w:rsidR="00FF7269" w:rsidRDefault="00FF7269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269" w14:paraId="71811E26" w14:textId="77777777">
        <w:trPr>
          <w:trHeight w:val="601"/>
          <w:jc w:val="center"/>
        </w:trPr>
        <w:tc>
          <w:tcPr>
            <w:tcW w:w="1568" w:type="dxa"/>
          </w:tcPr>
          <w:p w14:paraId="58945ADA" w14:textId="77777777" w:rsidR="00FF7269" w:rsidRDefault="00CD0FAE">
            <w:pPr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1949" w:type="dxa"/>
          </w:tcPr>
          <w:p w14:paraId="4E6E3D67" w14:textId="77777777" w:rsidR="00FF7269" w:rsidRDefault="00FF7269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</w:tcPr>
          <w:p w14:paraId="76367AF2" w14:textId="77777777" w:rsidR="00FF7269" w:rsidRDefault="00CD0FAE">
            <w:pPr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475" w:type="dxa"/>
          </w:tcPr>
          <w:p w14:paraId="231790A6" w14:textId="77777777" w:rsidR="00FF7269" w:rsidRDefault="00FF7269">
            <w:pPr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14:paraId="5A14F829" w14:textId="77777777" w:rsidR="00FF7269" w:rsidRDefault="00FF7269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269" w14:paraId="0ED7411C" w14:textId="77777777">
        <w:trPr>
          <w:trHeight w:val="421"/>
          <w:jc w:val="center"/>
        </w:trPr>
        <w:tc>
          <w:tcPr>
            <w:tcW w:w="1568" w:type="dxa"/>
          </w:tcPr>
          <w:p w14:paraId="016E8F2B" w14:textId="77777777" w:rsidR="00FF7269" w:rsidRDefault="00CD0FAE">
            <w:pPr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指导老师</w:t>
            </w:r>
          </w:p>
        </w:tc>
        <w:tc>
          <w:tcPr>
            <w:tcW w:w="5940" w:type="dxa"/>
            <w:gridSpan w:val="3"/>
          </w:tcPr>
          <w:p w14:paraId="097725BD" w14:textId="77777777" w:rsidR="00FF7269" w:rsidRDefault="00FF7269">
            <w:pPr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14:paraId="3AEF7138" w14:textId="77777777" w:rsidR="00FF7269" w:rsidRDefault="00FF7269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269" w14:paraId="08E079EB" w14:textId="77777777">
        <w:trPr>
          <w:trHeight w:val="577"/>
          <w:jc w:val="center"/>
        </w:trPr>
        <w:tc>
          <w:tcPr>
            <w:tcW w:w="1568" w:type="dxa"/>
          </w:tcPr>
          <w:p w14:paraId="72E97D2D" w14:textId="77777777" w:rsidR="00FF7269" w:rsidRDefault="00CD0FAE">
            <w:pPr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演讲题目</w:t>
            </w:r>
          </w:p>
        </w:tc>
        <w:tc>
          <w:tcPr>
            <w:tcW w:w="5940" w:type="dxa"/>
            <w:gridSpan w:val="3"/>
          </w:tcPr>
          <w:p w14:paraId="0274156C" w14:textId="77777777" w:rsidR="00FF7269" w:rsidRDefault="00FF7269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14:paraId="3A667D44" w14:textId="77777777" w:rsidR="00FF7269" w:rsidRDefault="00FF7269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269" w14:paraId="14DB40CC" w14:textId="77777777">
        <w:trPr>
          <w:trHeight w:val="3354"/>
          <w:jc w:val="center"/>
        </w:trPr>
        <w:tc>
          <w:tcPr>
            <w:tcW w:w="1568" w:type="dxa"/>
            <w:vAlign w:val="center"/>
          </w:tcPr>
          <w:p w14:paraId="26B1D92E" w14:textId="77777777" w:rsidR="00FF7269" w:rsidRDefault="00CD0FA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演讲内容</w:t>
            </w:r>
          </w:p>
          <w:p w14:paraId="0FE58504" w14:textId="77777777" w:rsidR="00FF7269" w:rsidRDefault="00CD0FA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概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述</w:t>
            </w:r>
          </w:p>
        </w:tc>
        <w:tc>
          <w:tcPr>
            <w:tcW w:w="7714" w:type="dxa"/>
            <w:gridSpan w:val="4"/>
          </w:tcPr>
          <w:p w14:paraId="732CB2FB" w14:textId="77777777" w:rsidR="00FF7269" w:rsidRDefault="00FF726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F7269" w14:paraId="52F0A63B" w14:textId="77777777">
        <w:trPr>
          <w:trHeight w:val="1850"/>
          <w:jc w:val="center"/>
        </w:trPr>
        <w:tc>
          <w:tcPr>
            <w:tcW w:w="1568" w:type="dxa"/>
            <w:vAlign w:val="center"/>
          </w:tcPr>
          <w:p w14:paraId="3A517E18" w14:textId="77777777" w:rsidR="00FF7269" w:rsidRDefault="00CD0FA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总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支</w:t>
            </w:r>
          </w:p>
          <w:p w14:paraId="635F2A18" w14:textId="77777777" w:rsidR="00FF7269" w:rsidRDefault="00CD0FA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714" w:type="dxa"/>
            <w:gridSpan w:val="4"/>
          </w:tcPr>
          <w:p w14:paraId="54DED094" w14:textId="77777777" w:rsidR="00FF7269" w:rsidRDefault="00FF7269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2F4B342" w14:textId="77777777" w:rsidR="00FF7269" w:rsidRDefault="00CD0FAE">
            <w:pPr>
              <w:ind w:right="560"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签字（盖章）</w:t>
            </w:r>
          </w:p>
          <w:p w14:paraId="008D9743" w14:textId="77777777" w:rsidR="00FF7269" w:rsidRDefault="00CD0FAE">
            <w:pPr>
              <w:wordWrap w:val="0"/>
              <w:ind w:right="14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FF7269" w14:paraId="385018A3" w14:textId="77777777">
        <w:trPr>
          <w:trHeight w:val="1842"/>
          <w:jc w:val="center"/>
        </w:trPr>
        <w:tc>
          <w:tcPr>
            <w:tcW w:w="1568" w:type="dxa"/>
            <w:vAlign w:val="center"/>
          </w:tcPr>
          <w:p w14:paraId="7525FB71" w14:textId="77777777" w:rsidR="00FF7269" w:rsidRDefault="00CD0FA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委</w:t>
            </w:r>
          </w:p>
          <w:p w14:paraId="4D2C1F3A" w14:textId="77777777" w:rsidR="00FF7269" w:rsidRDefault="00CD0FA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714" w:type="dxa"/>
            <w:gridSpan w:val="4"/>
          </w:tcPr>
          <w:p w14:paraId="30B6D39B" w14:textId="77777777" w:rsidR="00FF7269" w:rsidRDefault="00CD0FAE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</w:t>
            </w:r>
          </w:p>
          <w:p w14:paraId="70E0AB7C" w14:textId="77777777" w:rsidR="00FF7269" w:rsidRDefault="00CD0FAE">
            <w:pPr>
              <w:ind w:right="1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签字（盖章）</w:t>
            </w:r>
          </w:p>
          <w:p w14:paraId="761FAD81" w14:textId="77777777" w:rsidR="00FF7269" w:rsidRDefault="00CD0FAE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FF7269" w14:paraId="16C339D6" w14:textId="77777777">
        <w:trPr>
          <w:trHeight w:val="791"/>
          <w:jc w:val="center"/>
        </w:trPr>
        <w:tc>
          <w:tcPr>
            <w:tcW w:w="1568" w:type="dxa"/>
            <w:vAlign w:val="center"/>
          </w:tcPr>
          <w:p w14:paraId="73CDF8E8" w14:textId="77777777" w:rsidR="00FF7269" w:rsidRDefault="00CD0FA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注</w:t>
            </w:r>
          </w:p>
        </w:tc>
        <w:tc>
          <w:tcPr>
            <w:tcW w:w="7714" w:type="dxa"/>
            <w:gridSpan w:val="4"/>
          </w:tcPr>
          <w:p w14:paraId="3FD2D85D" w14:textId="77777777" w:rsidR="00FF7269" w:rsidRDefault="00FF726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265B2EDF" w14:textId="100F3953" w:rsidR="00FF7269" w:rsidRPr="00CD0FAE" w:rsidRDefault="00CD0FAE" w:rsidP="00CD0FAE">
      <w:pPr>
        <w:spacing w:line="460" w:lineRule="exact"/>
        <w:jc w:val="righ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共青团浙江财经大学东方学院委员会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制</w:t>
      </w:r>
      <w:bookmarkStart w:id="0" w:name="_GoBack"/>
      <w:bookmarkEnd w:id="0"/>
    </w:p>
    <w:sectPr w:rsidR="00FF7269" w:rsidRPr="00CD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314C7"/>
    <w:rsid w:val="00857ACB"/>
    <w:rsid w:val="00CD0FAE"/>
    <w:rsid w:val="00D54918"/>
    <w:rsid w:val="00FF7269"/>
    <w:rsid w:val="3C2314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CCC3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C:\Users\Administrator\AppData\Roaming\Kingsoft\wps\addons\pool\win-i386\knewfileres_1.0.0.1\wps\0.docx</Template>
  <TotalTime>1</TotalTime>
  <Pages>1</Pages>
  <Words>44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梅梅不思议</dc:creator>
  <cp:lastModifiedBy>丽颖 钟</cp:lastModifiedBy>
  <cp:revision>3</cp:revision>
  <dcterms:created xsi:type="dcterms:W3CDTF">2019-04-01T11:59:00Z</dcterms:created>
  <dcterms:modified xsi:type="dcterms:W3CDTF">2019-04-01T12:00:00Z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